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7B" w:rsidRDefault="00261036">
      <w:pPr>
        <w:pStyle w:val="Standard"/>
        <w:widowControl w:val="0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40"/>
          <w:szCs w:val="40"/>
        </w:rPr>
        <w:t>崇右影藝科技大學學分學程申請表</w:t>
      </w:r>
    </w:p>
    <w:p w:rsidR="00EA7A7B" w:rsidRDefault="00261036">
      <w:pPr>
        <w:pStyle w:val="Standard"/>
        <w:widowControl w:val="0"/>
        <w:jc w:val="right"/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申請日期：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__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__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月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__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日</w:t>
      </w:r>
    </w:p>
    <w:tbl>
      <w:tblPr>
        <w:tblW w:w="83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2328"/>
        <w:gridCol w:w="82"/>
        <w:gridCol w:w="1407"/>
        <w:gridCol w:w="2594"/>
      </w:tblGrid>
      <w:tr w:rsidR="00EA7A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51" w:type="dxa"/>
            <w:tcBorders>
              <w:top w:val="single" w:sz="1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學程名稱</w:t>
            </w:r>
          </w:p>
        </w:tc>
        <w:tc>
          <w:tcPr>
            <w:tcW w:w="2328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EA7A7B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1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學程</w:t>
            </w:r>
          </w:p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系科別</w:t>
            </w:r>
          </w:p>
        </w:tc>
        <w:tc>
          <w:tcPr>
            <w:tcW w:w="2594" w:type="dxa"/>
            <w:tcBorders>
              <w:top w:val="single" w:sz="18" w:space="0" w:color="000001"/>
              <w:left w:val="single" w:sz="4" w:space="0" w:color="00000A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EA7A7B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EA7A7B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1951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修讀科目</w:t>
            </w:r>
          </w:p>
        </w:tc>
        <w:tc>
          <w:tcPr>
            <w:tcW w:w="641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spacing w:line="48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1.______________________ 2.______________________</w:t>
            </w:r>
          </w:p>
          <w:p w:rsidR="00EA7A7B" w:rsidRDefault="00261036">
            <w:pPr>
              <w:pStyle w:val="Standard"/>
              <w:widowControl w:val="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3.______________________ 4.______________________</w:t>
            </w:r>
          </w:p>
        </w:tc>
      </w:tr>
      <w:tr w:rsidR="00EA7A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51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EA7A7B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7B" w:rsidRDefault="00EA7A7B">
            <w:pPr>
              <w:pStyle w:val="Standard"/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EA7A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51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申請人系科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EA7A7B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班級代號</w:t>
            </w:r>
          </w:p>
        </w:tc>
        <w:tc>
          <w:tcPr>
            <w:tcW w:w="2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EA7A7B">
            <w:pPr>
              <w:pStyle w:val="Standard"/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EA7A7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51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2410" w:type="dxa"/>
            <w:gridSpan w:val="2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EA7A7B">
            <w:pPr>
              <w:pStyle w:val="Standard"/>
              <w:widowControl w:val="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594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7B" w:rsidRDefault="00EA7A7B">
            <w:pPr>
              <w:pStyle w:val="Standard"/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EA7A7B" w:rsidRDefault="00EA7A7B">
      <w:pPr>
        <w:pStyle w:val="Standard"/>
        <w:widowControl w:val="0"/>
        <w:rPr>
          <w:color w:val="000000"/>
          <w:sz w:val="24"/>
          <w:szCs w:val="24"/>
        </w:rPr>
      </w:pPr>
    </w:p>
    <w:p w:rsidR="00EA7A7B" w:rsidRDefault="00EA7A7B">
      <w:pPr>
        <w:pStyle w:val="Standard"/>
        <w:widowControl w:val="0"/>
        <w:rPr>
          <w:color w:val="000000"/>
          <w:sz w:val="24"/>
          <w:szCs w:val="24"/>
        </w:rPr>
      </w:pPr>
    </w:p>
    <w:tbl>
      <w:tblPr>
        <w:tblW w:w="8362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6272"/>
      </w:tblGrid>
      <w:tr w:rsidR="00EA7A7B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090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6272" w:type="dxa"/>
            <w:tcBorders>
              <w:top w:val="single" w:sz="18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bottom"/>
          </w:tcPr>
          <w:p w:rsidR="00EA7A7B" w:rsidRDefault="00261036">
            <w:pPr>
              <w:pStyle w:val="Standard"/>
              <w:widowControl w:val="0"/>
              <w:jc w:val="right"/>
            </w:pPr>
            <w:r>
              <w:rPr>
                <w:rFonts w:ascii="標楷體" w:eastAsia="標楷體" w:hAnsi="標楷體" w:cs="標楷體"/>
                <w:color w:val="7F7F7F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7F7F7F"/>
                <w:sz w:val="24"/>
                <w:szCs w:val="24"/>
              </w:rPr>
              <w:t>審查學生是否修讀該學分學程應修課程</w:t>
            </w:r>
            <w:r>
              <w:rPr>
                <w:rFonts w:ascii="標楷體" w:eastAsia="標楷體" w:hAnsi="標楷體" w:cs="標楷體"/>
                <w:color w:val="7F7F7F"/>
                <w:sz w:val="24"/>
                <w:szCs w:val="24"/>
              </w:rPr>
              <w:t>)</w:t>
            </w:r>
          </w:p>
        </w:tc>
      </w:tr>
      <w:tr w:rsidR="00EA7A7B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09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學程設置單位</w:t>
            </w:r>
          </w:p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審核人簽章</w:t>
            </w:r>
          </w:p>
        </w:tc>
        <w:tc>
          <w:tcPr>
            <w:tcW w:w="6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A7A7B" w:rsidRDefault="00EA7A7B">
            <w:pPr>
              <w:pStyle w:val="Standard"/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EA7A7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090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學程設置單位</w:t>
            </w:r>
          </w:p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系主任簽章</w:t>
            </w:r>
          </w:p>
        </w:tc>
        <w:tc>
          <w:tcPr>
            <w:tcW w:w="6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A7A7B" w:rsidRDefault="00EA7A7B">
            <w:pPr>
              <w:pStyle w:val="Standard"/>
              <w:widowControl w:val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EA7A7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2090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:rsidR="00EA7A7B" w:rsidRDefault="00261036">
            <w:pPr>
              <w:pStyle w:val="Standard"/>
              <w:widowControl w:val="0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申請程序</w:t>
            </w:r>
          </w:p>
        </w:tc>
        <w:tc>
          <w:tcPr>
            <w:tcW w:w="6272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:rsidR="00EA7A7B" w:rsidRDefault="00261036">
            <w:pPr>
              <w:pStyle w:val="Standard"/>
              <w:widowControl w:val="0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學生跨系修讀學程，應於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u w:val="single"/>
              </w:rPr>
              <w:t>開學後二週內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，向學程設置單位申請修讀學程（逾期恕不受理），經學程設置單位核定後，始得修讀。</w:t>
            </w:r>
          </w:p>
          <w:p w:rsidR="00EA7A7B" w:rsidRDefault="00261036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依據本申請單填妥姓名、學號、就讀系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科、學位學程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、年級、電話等。</w:t>
            </w:r>
          </w:p>
          <w:p w:rsidR="00EA7A7B" w:rsidRDefault="00261036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凡加修跨系學程之科目與學分成績及格者，畢業時方給學程專長證明書。</w:t>
            </w:r>
          </w:p>
          <w:p w:rsidR="00EA7A7B" w:rsidRDefault="00261036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學生於規定修業年限屆滿時，仍未修足學程學分者，不得申請發給學程任何證明。</w:t>
            </w:r>
          </w:p>
          <w:p w:rsidR="00EA7A7B" w:rsidRDefault="00261036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修習學程規定，請參照各學程相關辦法。</w:t>
            </w:r>
          </w:p>
          <w:p w:rsidR="00EA7A7B" w:rsidRDefault="00261036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學生完成學程申請手續後，請自行影印二份，正本繳至系上存查，影本一份送教務處課務組，一份學生自存。</w:t>
            </w:r>
          </w:p>
        </w:tc>
      </w:tr>
    </w:tbl>
    <w:p w:rsidR="00EA7A7B" w:rsidRDefault="00EA7A7B">
      <w:pPr>
        <w:pStyle w:val="Standard"/>
        <w:widowControl w:val="0"/>
      </w:pPr>
    </w:p>
    <w:sectPr w:rsidR="00EA7A7B">
      <w:pgSz w:w="11906" w:h="16838"/>
      <w:pgMar w:top="1440" w:right="1800" w:bottom="993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36" w:rsidRDefault="00261036">
      <w:r>
        <w:separator/>
      </w:r>
    </w:p>
  </w:endnote>
  <w:endnote w:type="continuationSeparator" w:id="0">
    <w:p w:rsidR="00261036" w:rsidRDefault="002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36" w:rsidRDefault="00261036">
      <w:r>
        <w:rPr>
          <w:color w:val="000000"/>
        </w:rPr>
        <w:separator/>
      </w:r>
    </w:p>
  </w:footnote>
  <w:footnote w:type="continuationSeparator" w:id="0">
    <w:p w:rsidR="00261036" w:rsidRDefault="0026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75F"/>
    <w:multiLevelType w:val="multilevel"/>
    <w:tmpl w:val="F932B3F6"/>
    <w:styleLink w:val="WWNum1"/>
    <w:lvl w:ilvl="0">
      <w:numFmt w:val="bullet"/>
      <w:lvlText w:val="★"/>
      <w:lvlJc w:val="left"/>
      <w:pPr>
        <w:ind w:left="480" w:hanging="480"/>
      </w:pPr>
      <w:rPr>
        <w:rFonts w:ascii="Noto Sans Symbols" w:eastAsia="Noto Sans Symbols" w:hAnsi="Noto Sans Symbols" w:cs="Noto Sans Symbols"/>
        <w:position w:val="0"/>
        <w:sz w:val="24"/>
        <w:vertAlign w:val="baseline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" w15:restartNumberingAfterBreak="0">
    <w:nsid w:val="72B37B94"/>
    <w:multiLevelType w:val="multilevel"/>
    <w:tmpl w:val="5992B99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A7A7B"/>
    <w:rsid w:val="00261036"/>
    <w:rsid w:val="00B24E0B"/>
    <w:rsid w:val="00E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D7336-E27E-4D91-815F-3BA0D0BF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  <w:sz w:val="24"/>
    </w:rPr>
  </w:style>
  <w:style w:type="paragraph" w:styleId="a5">
    <w:name w:val="Title"/>
    <w:basedOn w:val="Standar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Standard"/>
    <w:rPr>
      <w:rFonts w:ascii="Calibri" w:hAnsi="Calibri" w:cs="F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</w:style>
  <w:style w:type="character" w:customStyle="1" w:styleId="aa">
    <w:name w:val="註解方塊文字 字元"/>
    <w:basedOn w:val="a0"/>
    <w:rPr>
      <w:rFonts w:ascii="Calibri" w:eastAsia="新細明體" w:hAnsi="Calibri" w:cs="F"/>
      <w:sz w:val="18"/>
      <w:szCs w:val="18"/>
    </w:rPr>
  </w:style>
  <w:style w:type="character" w:customStyle="1" w:styleId="ab">
    <w:name w:val="頁首 字元"/>
    <w:basedOn w:val="a0"/>
  </w:style>
  <w:style w:type="character" w:customStyle="1" w:styleId="ac">
    <w:name w:val="頁尾 字元"/>
    <w:basedOn w:val="a0"/>
  </w:style>
  <w:style w:type="character" w:customStyle="1" w:styleId="ListLabel1">
    <w:name w:val="ListLabel 1"/>
    <w:rPr>
      <w:rFonts w:eastAsia="Noto Sans Symbols" w:cs="Noto Sans Symbols"/>
      <w:position w:val="0"/>
      <w:sz w:val="24"/>
      <w:vertAlign w:val="baseline"/>
    </w:rPr>
  </w:style>
  <w:style w:type="character" w:customStyle="1" w:styleId="ListLabel2">
    <w:name w:val="ListLabel 2"/>
    <w:rPr>
      <w:rFonts w:eastAsia="Noto Sans Symbols" w:cs="Noto Sans Symbols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Noto Sans Symbols" w:cs="Noto Sans Symbols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position w:val="0"/>
      <w:vertAlign w:val="baseline"/>
    </w:rPr>
  </w:style>
  <w:style w:type="character" w:customStyle="1" w:styleId="ListLabel8">
    <w:name w:val="ListLabel 8"/>
    <w:rPr>
      <w:rFonts w:eastAsia="Noto Sans Symbols" w:cs="Noto Sans Symbols"/>
      <w:position w:val="0"/>
      <w:vertAlign w:val="baseline"/>
    </w:rPr>
  </w:style>
  <w:style w:type="character" w:customStyle="1" w:styleId="ListLabel9">
    <w:name w:val="ListLabel 9"/>
    <w:rPr>
      <w:rFonts w:eastAsia="Noto Sans Symbols" w:cs="Noto Sans Symbols"/>
      <w:position w:val="0"/>
      <w:vertAlign w:val="baselin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2018-08-20T02:14:00Z</cp:lastPrinted>
  <dcterms:created xsi:type="dcterms:W3CDTF">2024-01-22T05:21:00Z</dcterms:created>
  <dcterms:modified xsi:type="dcterms:W3CDTF">2024-01-22T05:21:00Z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